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6A" w:rsidRDefault="001A736A" w:rsidP="00515085">
      <w:pPr>
        <w:spacing w:after="0" w:line="240" w:lineRule="auto"/>
        <w:rPr>
          <w:rFonts w:cs="Calibri"/>
          <w:b/>
        </w:rPr>
      </w:pPr>
    </w:p>
    <w:p w:rsidR="001A736A" w:rsidRPr="00515085" w:rsidRDefault="001A736A" w:rsidP="00515085">
      <w:pPr>
        <w:spacing w:after="0" w:line="240" w:lineRule="auto"/>
      </w:pPr>
    </w:p>
    <w:p w:rsidR="001A736A" w:rsidRPr="00515085" w:rsidRDefault="001A736A" w:rsidP="00515085">
      <w:pPr>
        <w:spacing w:after="0" w:line="240" w:lineRule="auto"/>
      </w:pPr>
    </w:p>
    <w:p w:rsidR="001A736A" w:rsidRPr="00515085" w:rsidRDefault="001A736A" w:rsidP="00515085">
      <w:pPr>
        <w:spacing w:after="0" w:line="240" w:lineRule="auto"/>
      </w:pPr>
    </w:p>
    <w:p w:rsidR="001A736A" w:rsidRPr="00D25A48" w:rsidRDefault="001A736A" w:rsidP="00CB589E">
      <w:pPr>
        <w:tabs>
          <w:tab w:val="left" w:pos="2355"/>
          <w:tab w:val="center" w:pos="7285"/>
        </w:tabs>
        <w:jc w:val="center"/>
        <w:rPr>
          <w:b/>
          <w:sz w:val="32"/>
          <w:szCs w:val="32"/>
        </w:rPr>
      </w:pPr>
      <w:r w:rsidRPr="00D25A48">
        <w:rPr>
          <w:b/>
          <w:sz w:val="32"/>
          <w:szCs w:val="32"/>
        </w:rPr>
        <w:t>PŘIPOMÍNKOVÝ LIST</w:t>
      </w:r>
      <w:r>
        <w:rPr>
          <w:b/>
          <w:sz w:val="32"/>
          <w:szCs w:val="32"/>
        </w:rPr>
        <w:t xml:space="preserve"> – VYPOŘÁDÁNÍ PŘIPOMÍNEK z  2. 11. 2017</w:t>
      </w:r>
    </w:p>
    <w:p w:rsidR="001A736A" w:rsidRPr="00515085" w:rsidRDefault="001A736A" w:rsidP="00515085">
      <w:pPr>
        <w:spacing w:after="0" w:line="240" w:lineRule="auto"/>
      </w:pPr>
    </w:p>
    <w:p w:rsidR="001A736A" w:rsidRPr="00515085" w:rsidRDefault="001A736A" w:rsidP="00515085">
      <w:pPr>
        <w:spacing w:after="0" w:line="240" w:lineRule="auto"/>
      </w:pPr>
    </w:p>
    <w:tbl>
      <w:tblPr>
        <w:tblW w:w="142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77"/>
        <w:gridCol w:w="5459"/>
        <w:gridCol w:w="2996"/>
        <w:gridCol w:w="2121"/>
        <w:gridCol w:w="1367"/>
      </w:tblGrid>
      <w:tr w:rsidR="001A736A" w:rsidRPr="00DA74E2" w:rsidTr="00CB589E">
        <w:trPr>
          <w:trHeight w:val="1642"/>
        </w:trPr>
        <w:tc>
          <w:tcPr>
            <w:tcW w:w="22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1A736A" w:rsidRPr="00DA74E2" w:rsidRDefault="001A736A" w:rsidP="00E67FE4">
            <w:pPr>
              <w:jc w:val="center"/>
              <w:rPr>
                <w:b/>
              </w:rPr>
            </w:pPr>
            <w:r w:rsidRPr="00DA74E2">
              <w:rPr>
                <w:b/>
              </w:rPr>
              <w:t>Název/</w:t>
            </w:r>
            <w:r>
              <w:rPr>
                <w:b/>
              </w:rPr>
              <w:t>číslo odstavce/</w:t>
            </w:r>
            <w:r w:rsidRPr="00DA74E2">
              <w:rPr>
                <w:b/>
              </w:rPr>
              <w:t>upřesnění, které části se připomínka týká</w:t>
            </w:r>
            <w:r>
              <w:rPr>
                <w:b/>
              </w:rPr>
              <w:t xml:space="preserve">/případně kopie dané části = </w:t>
            </w:r>
            <w:r w:rsidRPr="008763FB">
              <w:rPr>
                <w:b/>
                <w:u w:val="single"/>
              </w:rPr>
              <w:t xml:space="preserve">číslo </w:t>
            </w:r>
            <w:r>
              <w:rPr>
                <w:b/>
                <w:u w:val="single"/>
              </w:rPr>
              <w:t>strany</w:t>
            </w:r>
          </w:p>
        </w:tc>
        <w:tc>
          <w:tcPr>
            <w:tcW w:w="5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1A736A" w:rsidRPr="00DA74E2" w:rsidRDefault="001A736A" w:rsidP="00E67FE4">
            <w:pPr>
              <w:jc w:val="center"/>
              <w:rPr>
                <w:b/>
              </w:rPr>
            </w:pPr>
            <w:r w:rsidRPr="00DA74E2">
              <w:rPr>
                <w:b/>
              </w:rPr>
              <w:t>Předmět dodatku</w:t>
            </w:r>
          </w:p>
          <w:p w:rsidR="001A736A" w:rsidRPr="00DA74E2" w:rsidRDefault="001A736A" w:rsidP="00E67FE4">
            <w:pPr>
              <w:jc w:val="center"/>
              <w:rPr>
                <w:i/>
                <w:sz w:val="20"/>
                <w:szCs w:val="20"/>
              </w:rPr>
            </w:pPr>
            <w:r w:rsidRPr="00DA74E2">
              <w:rPr>
                <w:i/>
                <w:sz w:val="20"/>
                <w:szCs w:val="20"/>
              </w:rPr>
              <w:t>(Co všechno podle Vás v</w:t>
            </w:r>
            <w:r>
              <w:rPr>
                <w:i/>
                <w:sz w:val="20"/>
                <w:szCs w:val="20"/>
              </w:rPr>
              <w:t xml:space="preserve"> uvedené části </w:t>
            </w:r>
            <w:r w:rsidRPr="00DA74E2">
              <w:rPr>
                <w:i/>
                <w:sz w:val="20"/>
                <w:szCs w:val="20"/>
              </w:rPr>
              <w:t>chybí, stručná, jasná formulace</w:t>
            </w:r>
            <w:r>
              <w:rPr>
                <w:i/>
                <w:sz w:val="20"/>
                <w:szCs w:val="20"/>
              </w:rPr>
              <w:t xml:space="preserve"> nového znění/návrhu</w:t>
            </w:r>
            <w:r w:rsidRPr="00DA74E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1A736A" w:rsidRPr="00DA74E2" w:rsidRDefault="001A736A" w:rsidP="00E67FE4">
            <w:pPr>
              <w:jc w:val="center"/>
              <w:rPr>
                <w:b/>
              </w:rPr>
            </w:pPr>
            <w:r w:rsidRPr="00DA74E2">
              <w:rPr>
                <w:b/>
              </w:rPr>
              <w:t>Poznámky</w:t>
            </w:r>
          </w:p>
          <w:p w:rsidR="001A736A" w:rsidRPr="00DA74E2" w:rsidRDefault="001A736A" w:rsidP="00E67FE4">
            <w:pPr>
              <w:jc w:val="center"/>
              <w:rPr>
                <w:b/>
              </w:rPr>
            </w:pPr>
            <w:r w:rsidRPr="00DA74E2">
              <w:rPr>
                <w:i/>
                <w:sz w:val="20"/>
                <w:szCs w:val="20"/>
              </w:rPr>
              <w:t>(argumenty</w:t>
            </w:r>
            <w:r>
              <w:rPr>
                <w:i/>
                <w:sz w:val="20"/>
                <w:szCs w:val="20"/>
              </w:rPr>
              <w:t>/vysvětlení co mne vede k návrhu</w:t>
            </w:r>
            <w:r w:rsidRPr="00DA74E2">
              <w:rPr>
                <w:i/>
                <w:sz w:val="20"/>
                <w:szCs w:val="20"/>
              </w:rPr>
              <w:t xml:space="preserve"> aj.)</w:t>
            </w:r>
          </w:p>
        </w:tc>
        <w:tc>
          <w:tcPr>
            <w:tcW w:w="212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1A736A" w:rsidRPr="00DA74E2" w:rsidRDefault="001A736A" w:rsidP="00E67FE4">
            <w:pPr>
              <w:jc w:val="center"/>
              <w:rPr>
                <w:b/>
              </w:rPr>
            </w:pPr>
            <w:r>
              <w:rPr>
                <w:b/>
              </w:rPr>
              <w:t>Připomínkoval/a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1A736A" w:rsidRPr="00DA74E2" w:rsidRDefault="001A736A" w:rsidP="00E67FE4">
            <w:pPr>
              <w:jc w:val="center"/>
              <w:rPr>
                <w:b/>
              </w:rPr>
            </w:pPr>
            <w:r>
              <w:rPr>
                <w:b/>
              </w:rPr>
              <w:t>Vypořádání -</w:t>
            </w:r>
            <w:r>
              <w:rPr>
                <w:b/>
              </w:rPr>
              <w:br/>
            </w:r>
            <w:r w:rsidRPr="008763FB">
              <w:rPr>
                <w:b/>
                <w:u w:val="single"/>
              </w:rPr>
              <w:t>nevypl</w:t>
            </w:r>
            <w:r>
              <w:rPr>
                <w:b/>
                <w:u w:val="single"/>
              </w:rPr>
              <w:t>ňujte!</w:t>
            </w:r>
          </w:p>
        </w:tc>
      </w:tr>
      <w:tr w:rsidR="001A736A" w:rsidRPr="00DA74E2" w:rsidTr="00CB589E">
        <w:trPr>
          <w:trHeight w:val="1903"/>
        </w:trPr>
        <w:tc>
          <w:tcPr>
            <w:tcW w:w="2277" w:type="dxa"/>
            <w:tcBorders>
              <w:top w:val="double" w:sz="4" w:space="0" w:color="auto"/>
            </w:tcBorders>
          </w:tcPr>
          <w:p w:rsidR="001A736A" w:rsidRPr="00DA74E2" w:rsidRDefault="001A736A" w:rsidP="00E67FE4"/>
        </w:tc>
        <w:tc>
          <w:tcPr>
            <w:tcW w:w="5459" w:type="dxa"/>
            <w:tcBorders>
              <w:top w:val="double" w:sz="4" w:space="0" w:color="auto"/>
            </w:tcBorders>
          </w:tcPr>
          <w:p w:rsidR="001A736A" w:rsidRPr="00DA74E2" w:rsidRDefault="001A736A" w:rsidP="00E67FE4"/>
        </w:tc>
        <w:tc>
          <w:tcPr>
            <w:tcW w:w="2996" w:type="dxa"/>
            <w:tcBorders>
              <w:top w:val="double" w:sz="4" w:space="0" w:color="auto"/>
            </w:tcBorders>
          </w:tcPr>
          <w:p w:rsidR="001A736A" w:rsidRPr="00DA74E2" w:rsidRDefault="001A736A" w:rsidP="00E67FE4"/>
        </w:tc>
        <w:tc>
          <w:tcPr>
            <w:tcW w:w="2121" w:type="dxa"/>
            <w:tcBorders>
              <w:top w:val="double" w:sz="4" w:space="0" w:color="auto"/>
            </w:tcBorders>
          </w:tcPr>
          <w:p w:rsidR="001A736A" w:rsidRDefault="001A736A" w:rsidP="00E67FE4"/>
        </w:tc>
        <w:tc>
          <w:tcPr>
            <w:tcW w:w="1367" w:type="dxa"/>
            <w:tcBorders>
              <w:top w:val="double" w:sz="4" w:space="0" w:color="auto"/>
            </w:tcBorders>
          </w:tcPr>
          <w:p w:rsidR="001A736A" w:rsidRDefault="001A736A" w:rsidP="00E67FE4"/>
        </w:tc>
      </w:tr>
      <w:tr w:rsidR="001A736A" w:rsidRPr="00DA74E2" w:rsidTr="00CB589E">
        <w:trPr>
          <w:trHeight w:val="276"/>
        </w:trPr>
        <w:tc>
          <w:tcPr>
            <w:tcW w:w="2277" w:type="dxa"/>
          </w:tcPr>
          <w:p w:rsidR="001A736A" w:rsidRDefault="001A736A" w:rsidP="00E67FE4"/>
          <w:p w:rsidR="001A736A" w:rsidRDefault="001A736A" w:rsidP="00E67FE4"/>
          <w:p w:rsidR="001A736A" w:rsidRDefault="001A736A" w:rsidP="00E67FE4"/>
          <w:p w:rsidR="001A736A" w:rsidRPr="00DA74E2" w:rsidRDefault="001A736A" w:rsidP="00E67FE4"/>
        </w:tc>
        <w:tc>
          <w:tcPr>
            <w:tcW w:w="5459" w:type="dxa"/>
          </w:tcPr>
          <w:p w:rsidR="001A736A" w:rsidRPr="00DA74E2" w:rsidRDefault="001A736A" w:rsidP="00E67FE4"/>
        </w:tc>
        <w:tc>
          <w:tcPr>
            <w:tcW w:w="2996" w:type="dxa"/>
          </w:tcPr>
          <w:p w:rsidR="001A736A" w:rsidRPr="00DA74E2" w:rsidRDefault="001A736A" w:rsidP="00E67FE4"/>
        </w:tc>
        <w:tc>
          <w:tcPr>
            <w:tcW w:w="2121" w:type="dxa"/>
          </w:tcPr>
          <w:p w:rsidR="001A736A" w:rsidRPr="00DA74E2" w:rsidRDefault="001A736A" w:rsidP="00E67FE4"/>
        </w:tc>
        <w:tc>
          <w:tcPr>
            <w:tcW w:w="1367" w:type="dxa"/>
          </w:tcPr>
          <w:p w:rsidR="001A736A" w:rsidRPr="00F8568F" w:rsidRDefault="001A736A" w:rsidP="00E67FE4">
            <w:pPr>
              <w:rPr>
                <w:b/>
              </w:rPr>
            </w:pPr>
          </w:p>
        </w:tc>
      </w:tr>
      <w:tr w:rsidR="001A736A" w:rsidRPr="00DA74E2" w:rsidTr="00630EA0">
        <w:trPr>
          <w:trHeight w:val="276"/>
        </w:trPr>
        <w:tc>
          <w:tcPr>
            <w:tcW w:w="2277" w:type="dxa"/>
            <w:shd w:val="clear" w:color="auto" w:fill="D9D9D9"/>
          </w:tcPr>
          <w:p w:rsidR="001A736A" w:rsidRPr="00DA74E2" w:rsidRDefault="001A736A" w:rsidP="00E67FE4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Pr="00DA74E2">
              <w:rPr>
                <w:b/>
              </w:rPr>
              <w:t>Název/</w:t>
            </w:r>
            <w:r>
              <w:rPr>
                <w:b/>
              </w:rPr>
              <w:t>číslo odstavce/</w:t>
            </w:r>
            <w:r w:rsidRPr="00DA74E2">
              <w:rPr>
                <w:b/>
              </w:rPr>
              <w:t>upřesnění, které části se připomínka týká</w:t>
            </w:r>
            <w:r>
              <w:rPr>
                <w:b/>
              </w:rPr>
              <w:t xml:space="preserve">/případně kopie dané části = </w:t>
            </w:r>
            <w:r w:rsidRPr="008763FB">
              <w:rPr>
                <w:b/>
                <w:u w:val="single"/>
              </w:rPr>
              <w:t>číslo opatření</w:t>
            </w:r>
          </w:p>
        </w:tc>
        <w:tc>
          <w:tcPr>
            <w:tcW w:w="5459" w:type="dxa"/>
            <w:shd w:val="clear" w:color="auto" w:fill="D9D9D9"/>
          </w:tcPr>
          <w:p w:rsidR="001A736A" w:rsidRDefault="001A736A" w:rsidP="00E67FE4">
            <w:pPr>
              <w:jc w:val="center"/>
              <w:rPr>
                <w:b/>
              </w:rPr>
            </w:pPr>
          </w:p>
          <w:p w:rsidR="001A736A" w:rsidRPr="00DA74E2" w:rsidRDefault="001A736A" w:rsidP="00E67FE4">
            <w:pPr>
              <w:jc w:val="center"/>
              <w:rPr>
                <w:b/>
              </w:rPr>
            </w:pPr>
            <w:r w:rsidRPr="00DA74E2">
              <w:rPr>
                <w:b/>
              </w:rPr>
              <w:t>Předmět dodatku</w:t>
            </w:r>
          </w:p>
          <w:p w:rsidR="001A736A" w:rsidRPr="00DA74E2" w:rsidRDefault="001A736A" w:rsidP="00E67FE4">
            <w:pPr>
              <w:jc w:val="center"/>
              <w:rPr>
                <w:i/>
                <w:sz w:val="20"/>
                <w:szCs w:val="20"/>
              </w:rPr>
            </w:pPr>
            <w:r w:rsidRPr="00DA74E2">
              <w:rPr>
                <w:i/>
                <w:sz w:val="20"/>
                <w:szCs w:val="20"/>
              </w:rPr>
              <w:t>(Co všechno podle Vás v</w:t>
            </w:r>
            <w:r>
              <w:rPr>
                <w:i/>
                <w:sz w:val="20"/>
                <w:szCs w:val="20"/>
              </w:rPr>
              <w:t xml:space="preserve"> uvedené části </w:t>
            </w:r>
            <w:r w:rsidRPr="00DA74E2">
              <w:rPr>
                <w:i/>
                <w:sz w:val="20"/>
                <w:szCs w:val="20"/>
              </w:rPr>
              <w:t>chybí, stručná, jasná formulace</w:t>
            </w:r>
            <w:r>
              <w:rPr>
                <w:i/>
                <w:sz w:val="20"/>
                <w:szCs w:val="20"/>
              </w:rPr>
              <w:t xml:space="preserve"> nového znění/návrhu</w:t>
            </w:r>
            <w:r w:rsidRPr="00DA74E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996" w:type="dxa"/>
            <w:shd w:val="clear" w:color="auto" w:fill="D9D9D9"/>
          </w:tcPr>
          <w:p w:rsidR="001A736A" w:rsidRDefault="001A736A" w:rsidP="00E67FE4">
            <w:pPr>
              <w:jc w:val="center"/>
              <w:rPr>
                <w:b/>
              </w:rPr>
            </w:pPr>
          </w:p>
          <w:p w:rsidR="001A736A" w:rsidRPr="00DA74E2" w:rsidRDefault="001A736A" w:rsidP="00E67FE4">
            <w:pPr>
              <w:jc w:val="center"/>
              <w:rPr>
                <w:b/>
              </w:rPr>
            </w:pPr>
            <w:r w:rsidRPr="00DA74E2">
              <w:rPr>
                <w:b/>
              </w:rPr>
              <w:t>Poznámky</w:t>
            </w:r>
          </w:p>
          <w:p w:rsidR="001A736A" w:rsidRPr="00DA74E2" w:rsidRDefault="001A736A" w:rsidP="00E67FE4">
            <w:pPr>
              <w:jc w:val="center"/>
              <w:rPr>
                <w:b/>
              </w:rPr>
            </w:pPr>
            <w:r w:rsidRPr="00DA74E2">
              <w:rPr>
                <w:i/>
                <w:sz w:val="20"/>
                <w:szCs w:val="20"/>
              </w:rPr>
              <w:t>(argumenty</w:t>
            </w:r>
            <w:r>
              <w:rPr>
                <w:i/>
                <w:sz w:val="20"/>
                <w:szCs w:val="20"/>
              </w:rPr>
              <w:t>/vysvětlení co mne vede k návrhu</w:t>
            </w:r>
            <w:r w:rsidRPr="00DA74E2">
              <w:rPr>
                <w:i/>
                <w:sz w:val="20"/>
                <w:szCs w:val="20"/>
              </w:rPr>
              <w:t xml:space="preserve"> aj.)</w:t>
            </w:r>
          </w:p>
        </w:tc>
        <w:tc>
          <w:tcPr>
            <w:tcW w:w="2121" w:type="dxa"/>
            <w:shd w:val="clear" w:color="auto" w:fill="D9D9D9"/>
          </w:tcPr>
          <w:p w:rsidR="001A736A" w:rsidRDefault="001A736A" w:rsidP="00E67FE4">
            <w:pPr>
              <w:jc w:val="center"/>
              <w:rPr>
                <w:b/>
              </w:rPr>
            </w:pPr>
          </w:p>
          <w:p w:rsidR="001A736A" w:rsidRPr="00DA74E2" w:rsidRDefault="001A736A" w:rsidP="00E67FE4">
            <w:pPr>
              <w:jc w:val="center"/>
              <w:rPr>
                <w:b/>
              </w:rPr>
            </w:pPr>
            <w:r>
              <w:rPr>
                <w:b/>
              </w:rPr>
              <w:t>Připomínkoval/a</w:t>
            </w:r>
          </w:p>
        </w:tc>
        <w:tc>
          <w:tcPr>
            <w:tcW w:w="1367" w:type="dxa"/>
            <w:shd w:val="clear" w:color="auto" w:fill="D9D9D9"/>
          </w:tcPr>
          <w:p w:rsidR="001A736A" w:rsidRDefault="001A736A" w:rsidP="00E67FE4">
            <w:pPr>
              <w:jc w:val="center"/>
              <w:rPr>
                <w:b/>
              </w:rPr>
            </w:pPr>
          </w:p>
          <w:p w:rsidR="001A736A" w:rsidRPr="00DA74E2" w:rsidRDefault="001A736A" w:rsidP="008763FB">
            <w:pPr>
              <w:jc w:val="center"/>
              <w:rPr>
                <w:b/>
              </w:rPr>
            </w:pPr>
            <w:r>
              <w:rPr>
                <w:b/>
              </w:rPr>
              <w:t>Vypořádání</w:t>
            </w:r>
            <w:r>
              <w:rPr>
                <w:b/>
              </w:rPr>
              <w:br/>
              <w:t>-</w:t>
            </w:r>
            <w:r>
              <w:rPr>
                <w:b/>
              </w:rPr>
              <w:br/>
            </w:r>
            <w:r w:rsidRPr="008763FB">
              <w:rPr>
                <w:b/>
                <w:u w:val="single"/>
              </w:rPr>
              <w:t>nevypl</w:t>
            </w:r>
            <w:r>
              <w:rPr>
                <w:b/>
                <w:u w:val="single"/>
              </w:rPr>
              <w:t>ňujte!</w:t>
            </w:r>
          </w:p>
        </w:tc>
      </w:tr>
      <w:tr w:rsidR="001A736A" w:rsidRPr="00DA74E2" w:rsidTr="00CB589E">
        <w:trPr>
          <w:trHeight w:val="552"/>
        </w:trPr>
        <w:tc>
          <w:tcPr>
            <w:tcW w:w="2277" w:type="dxa"/>
          </w:tcPr>
          <w:p w:rsidR="001A736A" w:rsidRDefault="001A736A" w:rsidP="00E67FE4"/>
          <w:p w:rsidR="001A736A" w:rsidRDefault="001A736A" w:rsidP="00E67FE4"/>
          <w:p w:rsidR="001A736A" w:rsidRDefault="001A736A" w:rsidP="00E67FE4"/>
          <w:p w:rsidR="001A736A" w:rsidRPr="00DA74E2" w:rsidRDefault="001A736A" w:rsidP="00E67FE4"/>
        </w:tc>
        <w:tc>
          <w:tcPr>
            <w:tcW w:w="5459" w:type="dxa"/>
          </w:tcPr>
          <w:p w:rsidR="001A736A" w:rsidRPr="00DA74E2" w:rsidRDefault="001A736A" w:rsidP="00E67FE4"/>
        </w:tc>
        <w:tc>
          <w:tcPr>
            <w:tcW w:w="2996" w:type="dxa"/>
          </w:tcPr>
          <w:p w:rsidR="001A736A" w:rsidRPr="00DA74E2" w:rsidRDefault="001A736A" w:rsidP="00E67FE4"/>
        </w:tc>
        <w:tc>
          <w:tcPr>
            <w:tcW w:w="2121" w:type="dxa"/>
          </w:tcPr>
          <w:p w:rsidR="001A736A" w:rsidRPr="00DA74E2" w:rsidRDefault="001A736A" w:rsidP="00E67FE4"/>
        </w:tc>
        <w:tc>
          <w:tcPr>
            <w:tcW w:w="1367" w:type="dxa"/>
          </w:tcPr>
          <w:p w:rsidR="001A736A" w:rsidRPr="00DA74E2" w:rsidRDefault="001A736A" w:rsidP="00E67FE4"/>
        </w:tc>
      </w:tr>
      <w:tr w:rsidR="001A736A" w:rsidRPr="00DA74E2" w:rsidTr="00CB589E">
        <w:trPr>
          <w:trHeight w:val="552"/>
        </w:trPr>
        <w:tc>
          <w:tcPr>
            <w:tcW w:w="2277" w:type="dxa"/>
          </w:tcPr>
          <w:p w:rsidR="001A736A" w:rsidRDefault="001A736A" w:rsidP="00E67FE4"/>
          <w:p w:rsidR="001A736A" w:rsidRDefault="001A736A" w:rsidP="00E67FE4"/>
          <w:p w:rsidR="001A736A" w:rsidRDefault="001A736A" w:rsidP="00E67FE4"/>
          <w:p w:rsidR="001A736A" w:rsidRDefault="001A736A" w:rsidP="00E67FE4"/>
        </w:tc>
        <w:tc>
          <w:tcPr>
            <w:tcW w:w="5459" w:type="dxa"/>
          </w:tcPr>
          <w:p w:rsidR="001A736A" w:rsidRPr="000405F8" w:rsidRDefault="001A736A" w:rsidP="00E67FE4"/>
        </w:tc>
        <w:tc>
          <w:tcPr>
            <w:tcW w:w="2996" w:type="dxa"/>
          </w:tcPr>
          <w:p w:rsidR="001A736A" w:rsidRPr="00DA74E2" w:rsidRDefault="001A736A" w:rsidP="00E67FE4"/>
        </w:tc>
        <w:tc>
          <w:tcPr>
            <w:tcW w:w="2121" w:type="dxa"/>
          </w:tcPr>
          <w:p w:rsidR="001A736A" w:rsidRPr="00DA74E2" w:rsidRDefault="001A736A" w:rsidP="00E67FE4"/>
        </w:tc>
        <w:tc>
          <w:tcPr>
            <w:tcW w:w="1367" w:type="dxa"/>
          </w:tcPr>
          <w:p w:rsidR="001A736A" w:rsidRPr="00F8568F" w:rsidRDefault="001A736A" w:rsidP="00E67FE4">
            <w:pPr>
              <w:rPr>
                <w:b/>
              </w:rPr>
            </w:pPr>
          </w:p>
        </w:tc>
      </w:tr>
      <w:tr w:rsidR="001A736A" w:rsidRPr="00DA74E2" w:rsidTr="00CB589E">
        <w:trPr>
          <w:trHeight w:val="552"/>
        </w:trPr>
        <w:tc>
          <w:tcPr>
            <w:tcW w:w="2277" w:type="dxa"/>
          </w:tcPr>
          <w:p w:rsidR="001A736A" w:rsidRDefault="001A736A" w:rsidP="00E67FE4"/>
          <w:p w:rsidR="001A736A" w:rsidRDefault="001A736A" w:rsidP="00E67FE4"/>
          <w:p w:rsidR="001A736A" w:rsidRDefault="001A736A" w:rsidP="00E67FE4"/>
          <w:p w:rsidR="001A736A" w:rsidRDefault="001A736A" w:rsidP="00E67FE4"/>
        </w:tc>
        <w:tc>
          <w:tcPr>
            <w:tcW w:w="5459" w:type="dxa"/>
          </w:tcPr>
          <w:p w:rsidR="001A736A" w:rsidRPr="000405F8" w:rsidRDefault="001A736A" w:rsidP="00E67FE4"/>
        </w:tc>
        <w:tc>
          <w:tcPr>
            <w:tcW w:w="2996" w:type="dxa"/>
          </w:tcPr>
          <w:p w:rsidR="001A736A" w:rsidRPr="00DA74E2" w:rsidRDefault="001A736A" w:rsidP="00E67FE4"/>
        </w:tc>
        <w:tc>
          <w:tcPr>
            <w:tcW w:w="2121" w:type="dxa"/>
          </w:tcPr>
          <w:p w:rsidR="001A736A" w:rsidRPr="00DA74E2" w:rsidRDefault="001A736A" w:rsidP="00E67FE4"/>
        </w:tc>
        <w:tc>
          <w:tcPr>
            <w:tcW w:w="1367" w:type="dxa"/>
          </w:tcPr>
          <w:p w:rsidR="001A736A" w:rsidRPr="00DA74E2" w:rsidRDefault="001A736A" w:rsidP="00E67FE4"/>
        </w:tc>
      </w:tr>
      <w:tr w:rsidR="001A736A" w:rsidRPr="00DA74E2" w:rsidTr="00630EA0">
        <w:trPr>
          <w:trHeight w:val="552"/>
        </w:trPr>
        <w:tc>
          <w:tcPr>
            <w:tcW w:w="2277" w:type="dxa"/>
            <w:shd w:val="clear" w:color="auto" w:fill="D9D9D9"/>
          </w:tcPr>
          <w:p w:rsidR="001A736A" w:rsidRPr="00DA74E2" w:rsidRDefault="001A736A" w:rsidP="00E67FE4">
            <w:pPr>
              <w:jc w:val="center"/>
              <w:rPr>
                <w:b/>
              </w:rPr>
            </w:pPr>
            <w:r w:rsidRPr="00DA74E2">
              <w:rPr>
                <w:b/>
              </w:rPr>
              <w:t>Název/</w:t>
            </w:r>
            <w:r>
              <w:rPr>
                <w:b/>
              </w:rPr>
              <w:t>číslo odstavce/</w:t>
            </w:r>
            <w:r w:rsidRPr="00DA74E2">
              <w:rPr>
                <w:b/>
              </w:rPr>
              <w:t>upřesnění, které části se připomínka týká</w:t>
            </w:r>
            <w:r>
              <w:rPr>
                <w:b/>
              </w:rPr>
              <w:t xml:space="preserve">/případně kopie dané části = </w:t>
            </w:r>
            <w:r w:rsidRPr="008763FB">
              <w:rPr>
                <w:b/>
                <w:u w:val="single"/>
              </w:rPr>
              <w:t>číslo opatření</w:t>
            </w:r>
          </w:p>
        </w:tc>
        <w:tc>
          <w:tcPr>
            <w:tcW w:w="5459" w:type="dxa"/>
            <w:shd w:val="clear" w:color="auto" w:fill="D9D9D9"/>
          </w:tcPr>
          <w:p w:rsidR="001A736A" w:rsidRPr="00DA74E2" w:rsidRDefault="001A736A" w:rsidP="00E67FE4">
            <w:pPr>
              <w:jc w:val="center"/>
              <w:rPr>
                <w:b/>
              </w:rPr>
            </w:pPr>
            <w:r w:rsidRPr="00DA74E2">
              <w:rPr>
                <w:b/>
              </w:rPr>
              <w:t>Předmět dodatku</w:t>
            </w:r>
          </w:p>
          <w:p w:rsidR="001A736A" w:rsidRPr="00DA74E2" w:rsidRDefault="001A736A" w:rsidP="00E67FE4">
            <w:pPr>
              <w:jc w:val="center"/>
              <w:rPr>
                <w:i/>
                <w:sz w:val="20"/>
                <w:szCs w:val="20"/>
              </w:rPr>
            </w:pPr>
            <w:r w:rsidRPr="00DA74E2">
              <w:rPr>
                <w:i/>
                <w:sz w:val="20"/>
                <w:szCs w:val="20"/>
              </w:rPr>
              <w:t>(Co všechno podle Vás v</w:t>
            </w:r>
            <w:r>
              <w:rPr>
                <w:i/>
                <w:sz w:val="20"/>
                <w:szCs w:val="20"/>
              </w:rPr>
              <w:t xml:space="preserve"> uvedené části </w:t>
            </w:r>
            <w:r w:rsidRPr="00DA74E2">
              <w:rPr>
                <w:i/>
                <w:sz w:val="20"/>
                <w:szCs w:val="20"/>
              </w:rPr>
              <w:t>chybí, stručná, jasná formulace</w:t>
            </w:r>
            <w:r>
              <w:rPr>
                <w:i/>
                <w:sz w:val="20"/>
                <w:szCs w:val="20"/>
              </w:rPr>
              <w:t xml:space="preserve"> nového znění/návrhu</w:t>
            </w:r>
            <w:r w:rsidRPr="00DA74E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996" w:type="dxa"/>
            <w:shd w:val="clear" w:color="auto" w:fill="D9D9D9"/>
          </w:tcPr>
          <w:p w:rsidR="001A736A" w:rsidRPr="00DA74E2" w:rsidRDefault="001A736A" w:rsidP="00E67FE4">
            <w:pPr>
              <w:jc w:val="center"/>
              <w:rPr>
                <w:b/>
              </w:rPr>
            </w:pPr>
            <w:r w:rsidRPr="00DA74E2">
              <w:rPr>
                <w:b/>
              </w:rPr>
              <w:t>Poznámky</w:t>
            </w:r>
          </w:p>
          <w:p w:rsidR="001A736A" w:rsidRPr="00DA74E2" w:rsidRDefault="001A736A" w:rsidP="00E67FE4">
            <w:pPr>
              <w:jc w:val="center"/>
              <w:rPr>
                <w:b/>
              </w:rPr>
            </w:pPr>
            <w:r w:rsidRPr="00DA74E2">
              <w:rPr>
                <w:i/>
                <w:sz w:val="20"/>
                <w:szCs w:val="20"/>
              </w:rPr>
              <w:t>(argumenty</w:t>
            </w:r>
            <w:r>
              <w:rPr>
                <w:i/>
                <w:sz w:val="20"/>
                <w:szCs w:val="20"/>
              </w:rPr>
              <w:t>/vysvětlení co mne vede k návrhu</w:t>
            </w:r>
            <w:r w:rsidRPr="00DA74E2">
              <w:rPr>
                <w:i/>
                <w:sz w:val="20"/>
                <w:szCs w:val="20"/>
              </w:rPr>
              <w:t xml:space="preserve"> aj.)</w:t>
            </w:r>
          </w:p>
        </w:tc>
        <w:tc>
          <w:tcPr>
            <w:tcW w:w="2121" w:type="dxa"/>
            <w:shd w:val="clear" w:color="auto" w:fill="D9D9D9"/>
          </w:tcPr>
          <w:p w:rsidR="001A736A" w:rsidRPr="00DA74E2" w:rsidRDefault="001A736A" w:rsidP="00E67FE4">
            <w:pPr>
              <w:jc w:val="center"/>
              <w:rPr>
                <w:b/>
              </w:rPr>
            </w:pPr>
            <w:r>
              <w:rPr>
                <w:b/>
              </w:rPr>
              <w:t>Připomínkoval/a</w:t>
            </w:r>
          </w:p>
        </w:tc>
        <w:tc>
          <w:tcPr>
            <w:tcW w:w="1367" w:type="dxa"/>
            <w:shd w:val="clear" w:color="auto" w:fill="D9D9D9"/>
          </w:tcPr>
          <w:p w:rsidR="001A736A" w:rsidRPr="00DA74E2" w:rsidRDefault="001A736A" w:rsidP="00E67FE4">
            <w:pPr>
              <w:jc w:val="center"/>
              <w:rPr>
                <w:b/>
              </w:rPr>
            </w:pPr>
            <w:r>
              <w:rPr>
                <w:b/>
              </w:rPr>
              <w:t>Vypořádání</w:t>
            </w:r>
            <w:r>
              <w:rPr>
                <w:b/>
              </w:rPr>
              <w:br/>
              <w:t>-</w:t>
            </w:r>
            <w:r>
              <w:rPr>
                <w:b/>
              </w:rPr>
              <w:br/>
            </w:r>
            <w:r w:rsidRPr="008763FB">
              <w:rPr>
                <w:b/>
                <w:u w:val="single"/>
              </w:rPr>
              <w:t>nevypl</w:t>
            </w:r>
            <w:r>
              <w:rPr>
                <w:b/>
                <w:u w:val="single"/>
              </w:rPr>
              <w:t>ňujte!</w:t>
            </w:r>
          </w:p>
        </w:tc>
      </w:tr>
      <w:tr w:rsidR="001A736A" w:rsidRPr="00DA74E2" w:rsidTr="001A19B2">
        <w:trPr>
          <w:trHeight w:val="552"/>
        </w:trPr>
        <w:tc>
          <w:tcPr>
            <w:tcW w:w="2277" w:type="dxa"/>
          </w:tcPr>
          <w:p w:rsidR="001A736A" w:rsidRDefault="001A736A" w:rsidP="00E67FE4"/>
          <w:p w:rsidR="001A736A" w:rsidRDefault="001A736A" w:rsidP="00E67FE4"/>
          <w:p w:rsidR="001A736A" w:rsidRDefault="001A736A" w:rsidP="00E67FE4"/>
          <w:p w:rsidR="001A736A" w:rsidRPr="000405F8" w:rsidRDefault="001A736A" w:rsidP="00E67FE4"/>
        </w:tc>
        <w:tc>
          <w:tcPr>
            <w:tcW w:w="5459" w:type="dxa"/>
          </w:tcPr>
          <w:p w:rsidR="001A736A" w:rsidRPr="00EC21B0" w:rsidRDefault="001A736A" w:rsidP="00EC21B0">
            <w:pPr>
              <w:rPr>
                <w:bCs/>
              </w:rPr>
            </w:pPr>
          </w:p>
        </w:tc>
        <w:tc>
          <w:tcPr>
            <w:tcW w:w="2996" w:type="dxa"/>
          </w:tcPr>
          <w:p w:rsidR="001A736A" w:rsidRPr="00DA74E2" w:rsidRDefault="001A736A" w:rsidP="00E67FE4"/>
        </w:tc>
        <w:tc>
          <w:tcPr>
            <w:tcW w:w="2121" w:type="dxa"/>
          </w:tcPr>
          <w:p w:rsidR="001A736A" w:rsidRDefault="001A736A" w:rsidP="00E67FE4"/>
        </w:tc>
        <w:tc>
          <w:tcPr>
            <w:tcW w:w="1367" w:type="dxa"/>
          </w:tcPr>
          <w:p w:rsidR="001A736A" w:rsidRDefault="001A736A" w:rsidP="00E67FE4"/>
        </w:tc>
      </w:tr>
      <w:tr w:rsidR="001A736A" w:rsidRPr="00DA74E2" w:rsidTr="001A19B2">
        <w:trPr>
          <w:trHeight w:val="552"/>
        </w:trPr>
        <w:tc>
          <w:tcPr>
            <w:tcW w:w="2277" w:type="dxa"/>
          </w:tcPr>
          <w:p w:rsidR="001A736A" w:rsidRDefault="001A736A" w:rsidP="00E67FE4"/>
          <w:p w:rsidR="001A736A" w:rsidRDefault="001A736A" w:rsidP="00E67FE4"/>
          <w:p w:rsidR="001A736A" w:rsidRDefault="001A736A" w:rsidP="00E67FE4"/>
          <w:p w:rsidR="001A736A" w:rsidRDefault="001A736A" w:rsidP="00E67FE4"/>
        </w:tc>
        <w:tc>
          <w:tcPr>
            <w:tcW w:w="5459" w:type="dxa"/>
          </w:tcPr>
          <w:p w:rsidR="001A736A" w:rsidRPr="00070CB6" w:rsidRDefault="001A736A" w:rsidP="00EC21B0">
            <w:pPr>
              <w:rPr>
                <w:bCs/>
              </w:rPr>
            </w:pPr>
          </w:p>
        </w:tc>
        <w:tc>
          <w:tcPr>
            <w:tcW w:w="2996" w:type="dxa"/>
          </w:tcPr>
          <w:p w:rsidR="001A736A" w:rsidRDefault="001A736A" w:rsidP="00E67FE4"/>
        </w:tc>
        <w:tc>
          <w:tcPr>
            <w:tcW w:w="2121" w:type="dxa"/>
          </w:tcPr>
          <w:p w:rsidR="001A736A" w:rsidRDefault="001A736A" w:rsidP="00E67FE4"/>
        </w:tc>
        <w:tc>
          <w:tcPr>
            <w:tcW w:w="1367" w:type="dxa"/>
          </w:tcPr>
          <w:p w:rsidR="001A736A" w:rsidRDefault="001A736A" w:rsidP="00E67FE4"/>
        </w:tc>
      </w:tr>
      <w:tr w:rsidR="001A736A" w:rsidRPr="00DA74E2" w:rsidTr="00185CD0">
        <w:trPr>
          <w:trHeight w:val="552"/>
        </w:trPr>
        <w:tc>
          <w:tcPr>
            <w:tcW w:w="2277" w:type="dxa"/>
            <w:tcBorders>
              <w:bottom w:val="double" w:sz="4" w:space="0" w:color="auto"/>
            </w:tcBorders>
          </w:tcPr>
          <w:p w:rsidR="001A736A" w:rsidRDefault="001A736A" w:rsidP="00E67FE4"/>
          <w:p w:rsidR="001A736A" w:rsidRDefault="001A736A" w:rsidP="00E67FE4"/>
          <w:p w:rsidR="001A736A" w:rsidRDefault="001A736A" w:rsidP="00E67FE4"/>
          <w:p w:rsidR="001A736A" w:rsidRDefault="001A736A" w:rsidP="00E67FE4"/>
        </w:tc>
        <w:tc>
          <w:tcPr>
            <w:tcW w:w="5459" w:type="dxa"/>
            <w:tcBorders>
              <w:bottom w:val="double" w:sz="4" w:space="0" w:color="auto"/>
            </w:tcBorders>
          </w:tcPr>
          <w:p w:rsidR="001A736A" w:rsidRPr="00070CB6" w:rsidRDefault="001A736A" w:rsidP="002B0EEA">
            <w:pPr>
              <w:rPr>
                <w:bCs/>
              </w:rPr>
            </w:pPr>
          </w:p>
        </w:tc>
        <w:tc>
          <w:tcPr>
            <w:tcW w:w="2996" w:type="dxa"/>
            <w:tcBorders>
              <w:bottom w:val="double" w:sz="4" w:space="0" w:color="auto"/>
            </w:tcBorders>
          </w:tcPr>
          <w:p w:rsidR="001A736A" w:rsidRDefault="001A736A" w:rsidP="00E67FE4"/>
        </w:tc>
        <w:tc>
          <w:tcPr>
            <w:tcW w:w="2121" w:type="dxa"/>
            <w:tcBorders>
              <w:bottom w:val="double" w:sz="4" w:space="0" w:color="auto"/>
            </w:tcBorders>
          </w:tcPr>
          <w:p w:rsidR="001A736A" w:rsidRDefault="001A736A" w:rsidP="002B0EEA"/>
        </w:tc>
        <w:tc>
          <w:tcPr>
            <w:tcW w:w="1367" w:type="dxa"/>
            <w:tcBorders>
              <w:bottom w:val="double" w:sz="4" w:space="0" w:color="auto"/>
            </w:tcBorders>
          </w:tcPr>
          <w:p w:rsidR="001A736A" w:rsidRDefault="001A736A" w:rsidP="002B0EEA"/>
        </w:tc>
      </w:tr>
    </w:tbl>
    <w:p w:rsidR="001A736A" w:rsidRDefault="001A736A"/>
    <w:sectPr w:rsidR="001A736A" w:rsidSect="00CB589E">
      <w:footerReference w:type="default" r:id="rId6"/>
      <w:headerReference w:type="first" r:id="rId7"/>
      <w:footerReference w:type="first" r:id="rId8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6A" w:rsidRDefault="001A736A" w:rsidP="003C3864">
      <w:pPr>
        <w:spacing w:after="0" w:line="240" w:lineRule="auto"/>
      </w:pPr>
      <w:r>
        <w:separator/>
      </w:r>
    </w:p>
  </w:endnote>
  <w:endnote w:type="continuationSeparator" w:id="0">
    <w:p w:rsidR="001A736A" w:rsidRDefault="001A736A" w:rsidP="003C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6A" w:rsidRDefault="001A736A" w:rsidP="00515085">
    <w:pPr>
      <w:pStyle w:val="Footer"/>
      <w:jc w:val="center"/>
      <w:rPr>
        <w:noProof/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6A" w:rsidRPr="00807DB2" w:rsidRDefault="001A736A" w:rsidP="00DE2207">
    <w:pPr>
      <w:pStyle w:val="Header"/>
      <w:jc w:val="right"/>
      <w:rPr>
        <w:b/>
        <w:color w:val="808080"/>
        <w:sz w:val="16"/>
        <w:szCs w:val="16"/>
      </w:rPr>
    </w:pPr>
    <w:r w:rsidRPr="00807DB2">
      <w:rPr>
        <w:b/>
        <w:color w:val="808080"/>
        <w:sz w:val="16"/>
        <w:szCs w:val="16"/>
      </w:rPr>
      <w:t>Rozvoj regionálního partnerství v sociální oblasti na území obcí Královéhradeckého kraje</w:t>
    </w:r>
  </w:p>
  <w:p w:rsidR="001A736A" w:rsidRPr="00807DB2" w:rsidRDefault="001A736A" w:rsidP="00DE2207">
    <w:pPr>
      <w:pStyle w:val="Header"/>
      <w:jc w:val="right"/>
      <w:rPr>
        <w:b/>
        <w:color w:val="808080"/>
        <w:sz w:val="16"/>
        <w:szCs w:val="16"/>
      </w:rPr>
    </w:pPr>
    <w:r w:rsidRPr="00807DB2">
      <w:rPr>
        <w:b/>
        <w:color w:val="808080"/>
        <w:sz w:val="16"/>
        <w:szCs w:val="16"/>
      </w:rPr>
      <w:t>reg. č. CZ.03.2.63/0.0/0.0/15_007/0002819</w:t>
    </w:r>
  </w:p>
  <w:p w:rsidR="001A736A" w:rsidRPr="00DE2207" w:rsidRDefault="001A736A" w:rsidP="00DE2207">
    <w:pPr>
      <w:pStyle w:val="Header"/>
      <w:jc w:val="right"/>
      <w:rPr>
        <w:color w:val="808080"/>
      </w:rPr>
    </w:pPr>
    <w:hyperlink r:id="rId1" w:history="1">
      <w:r w:rsidRPr="00807DB2">
        <w:rPr>
          <w:rStyle w:val="Hyperlink"/>
          <w:color w:val="808080"/>
          <w:sz w:val="16"/>
          <w:szCs w:val="16"/>
        </w:rPr>
        <w:t>http://socialnisluzby.kr-kralovehradecky.cz</w:t>
      </w:r>
    </w:hyperlink>
    <w:r>
      <w:rPr>
        <w:color w:val="80808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6A" w:rsidRDefault="001A736A" w:rsidP="003C3864">
      <w:pPr>
        <w:spacing w:after="0" w:line="240" w:lineRule="auto"/>
      </w:pPr>
      <w:r>
        <w:separator/>
      </w:r>
    </w:p>
  </w:footnote>
  <w:footnote w:type="continuationSeparator" w:id="0">
    <w:p w:rsidR="001A736A" w:rsidRDefault="001A736A" w:rsidP="003C3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6A" w:rsidRPr="00DD057C" w:rsidRDefault="001A736A" w:rsidP="00E94DDD">
    <w:pPr>
      <w:pStyle w:val="Footer"/>
      <w:jc w:val="center"/>
      <w:rPr>
        <w:noProof/>
        <w:sz w:val="10"/>
        <w:szCs w:val="10"/>
      </w:rPr>
    </w:pPr>
    <w:r w:rsidRPr="00FE536B">
      <w:rPr>
        <w:noProof/>
        <w:sz w:val="10"/>
        <w:szCs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57pt;height:43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864"/>
    <w:rsid w:val="000242B2"/>
    <w:rsid w:val="00027ED7"/>
    <w:rsid w:val="000405F8"/>
    <w:rsid w:val="00062B25"/>
    <w:rsid w:val="0006747D"/>
    <w:rsid w:val="00070CB6"/>
    <w:rsid w:val="000752E5"/>
    <w:rsid w:val="00076397"/>
    <w:rsid w:val="00165CF5"/>
    <w:rsid w:val="00172DCF"/>
    <w:rsid w:val="00173DDF"/>
    <w:rsid w:val="001779AD"/>
    <w:rsid w:val="00185CD0"/>
    <w:rsid w:val="001A19B2"/>
    <w:rsid w:val="001A736A"/>
    <w:rsid w:val="001F5BE4"/>
    <w:rsid w:val="0023233C"/>
    <w:rsid w:val="00232C93"/>
    <w:rsid w:val="002601FC"/>
    <w:rsid w:val="00264E0A"/>
    <w:rsid w:val="0027445F"/>
    <w:rsid w:val="00290F3C"/>
    <w:rsid w:val="002B0EEA"/>
    <w:rsid w:val="003407A2"/>
    <w:rsid w:val="00362B40"/>
    <w:rsid w:val="0038798A"/>
    <w:rsid w:val="003C3864"/>
    <w:rsid w:val="003D7965"/>
    <w:rsid w:val="003E7112"/>
    <w:rsid w:val="00405623"/>
    <w:rsid w:val="00436F75"/>
    <w:rsid w:val="004830D7"/>
    <w:rsid w:val="004F67E0"/>
    <w:rsid w:val="00515085"/>
    <w:rsid w:val="005159DF"/>
    <w:rsid w:val="005A4DB2"/>
    <w:rsid w:val="006070FA"/>
    <w:rsid w:val="00630EA0"/>
    <w:rsid w:val="00640CFD"/>
    <w:rsid w:val="00666E14"/>
    <w:rsid w:val="006B2DD9"/>
    <w:rsid w:val="006C167A"/>
    <w:rsid w:val="00724770"/>
    <w:rsid w:val="00736F7B"/>
    <w:rsid w:val="0076456F"/>
    <w:rsid w:val="007B5F5A"/>
    <w:rsid w:val="00807DB2"/>
    <w:rsid w:val="00855832"/>
    <w:rsid w:val="008763FB"/>
    <w:rsid w:val="008848A4"/>
    <w:rsid w:val="00884C7E"/>
    <w:rsid w:val="008C644D"/>
    <w:rsid w:val="008D62B4"/>
    <w:rsid w:val="0093433B"/>
    <w:rsid w:val="00963B0A"/>
    <w:rsid w:val="00967123"/>
    <w:rsid w:val="009A50A9"/>
    <w:rsid w:val="00A04C7F"/>
    <w:rsid w:val="00A72784"/>
    <w:rsid w:val="00AD2B5C"/>
    <w:rsid w:val="00B02FF7"/>
    <w:rsid w:val="00B075C2"/>
    <w:rsid w:val="00B111FF"/>
    <w:rsid w:val="00B238BA"/>
    <w:rsid w:val="00B80C67"/>
    <w:rsid w:val="00B8339C"/>
    <w:rsid w:val="00BB3C1C"/>
    <w:rsid w:val="00BF7F99"/>
    <w:rsid w:val="00C10931"/>
    <w:rsid w:val="00C21EC5"/>
    <w:rsid w:val="00C7156F"/>
    <w:rsid w:val="00C86CB3"/>
    <w:rsid w:val="00C90264"/>
    <w:rsid w:val="00CB2CC5"/>
    <w:rsid w:val="00CB589E"/>
    <w:rsid w:val="00CD4ACE"/>
    <w:rsid w:val="00D25A48"/>
    <w:rsid w:val="00D43901"/>
    <w:rsid w:val="00D56EDB"/>
    <w:rsid w:val="00DA74E2"/>
    <w:rsid w:val="00DC18F9"/>
    <w:rsid w:val="00DD057C"/>
    <w:rsid w:val="00DE2207"/>
    <w:rsid w:val="00E67FE4"/>
    <w:rsid w:val="00E94DDD"/>
    <w:rsid w:val="00EC21B0"/>
    <w:rsid w:val="00ED1364"/>
    <w:rsid w:val="00EE5CF1"/>
    <w:rsid w:val="00F12CE2"/>
    <w:rsid w:val="00F16F51"/>
    <w:rsid w:val="00F60F78"/>
    <w:rsid w:val="00F6732D"/>
    <w:rsid w:val="00F8568F"/>
    <w:rsid w:val="00FB1176"/>
    <w:rsid w:val="00FB5D32"/>
    <w:rsid w:val="00FE5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0F78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F78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3C38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386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38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6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3864"/>
    <w:rPr>
      <w:rFonts w:cs="Times New Roman"/>
    </w:rPr>
  </w:style>
  <w:style w:type="character" w:styleId="Hyperlink">
    <w:name w:val="Hyperlink"/>
    <w:basedOn w:val="DefaultParagraphFont"/>
    <w:uiPriority w:val="99"/>
    <w:rsid w:val="003C386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r-kralovehrad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155</Words>
  <Characters>920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PŘIPOMÍNKOVÝ LIST – VYPOŘÁDÁNÍ PŘIPOMÍNEK K 30</dc:title>
  <dc:subject/>
  <dc:creator>Marcela Bezdíčková</dc:creator>
  <cp:keywords/>
  <dc:description/>
  <cp:lastModifiedBy>K.TYLSOVA</cp:lastModifiedBy>
  <cp:revision>8</cp:revision>
  <dcterms:created xsi:type="dcterms:W3CDTF">2017-10-23T15:11:00Z</dcterms:created>
  <dcterms:modified xsi:type="dcterms:W3CDTF">2017-11-02T09:19:00Z</dcterms:modified>
</cp:coreProperties>
</file>